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CBF" w:rsidRDefault="00190CBF" w:rsidP="00190CBF">
      <w:pPr>
        <w:pStyle w:val="NormalnyWeb"/>
        <w:spacing w:after="0" w:line="240" w:lineRule="auto"/>
        <w:jc w:val="center"/>
        <w:rPr>
          <w:b/>
        </w:rPr>
      </w:pPr>
      <w:r w:rsidRPr="00907973">
        <w:rPr>
          <w:b/>
        </w:rPr>
        <w:t>OŚWIADCZENIE STUDENTA</w:t>
      </w:r>
    </w:p>
    <w:p w:rsidR="00190CBF" w:rsidRDefault="00190CBF" w:rsidP="00190CBF">
      <w:pPr>
        <w:pStyle w:val="NormalnyWeb"/>
        <w:spacing w:after="0" w:line="240" w:lineRule="auto"/>
        <w:jc w:val="center"/>
        <w:rPr>
          <w:b/>
        </w:rPr>
      </w:pPr>
    </w:p>
    <w:p w:rsidR="00190CBF" w:rsidRDefault="00190CBF" w:rsidP="00190CBF">
      <w:pPr>
        <w:pStyle w:val="NormalnyWeb"/>
        <w:spacing w:after="0" w:line="240" w:lineRule="auto"/>
        <w:jc w:val="center"/>
        <w:rPr>
          <w:b/>
        </w:rPr>
      </w:pPr>
    </w:p>
    <w:p w:rsidR="00190CBF" w:rsidRPr="00907973" w:rsidRDefault="00190CBF" w:rsidP="00190CBF">
      <w:pPr>
        <w:pStyle w:val="NormalnyWeb"/>
        <w:spacing w:after="0" w:line="240" w:lineRule="auto"/>
        <w:jc w:val="center"/>
        <w:rPr>
          <w:b/>
        </w:rPr>
      </w:pPr>
    </w:p>
    <w:p w:rsidR="00190CBF" w:rsidRPr="00907973" w:rsidRDefault="00190CBF" w:rsidP="00190CBF">
      <w:pPr>
        <w:pStyle w:val="NormalnyWeb"/>
        <w:spacing w:after="0" w:line="240" w:lineRule="auto"/>
        <w:jc w:val="center"/>
        <w:rPr>
          <w:b/>
          <w:bCs/>
        </w:rPr>
      </w:pPr>
    </w:p>
    <w:p w:rsidR="00190CBF" w:rsidRPr="00907973" w:rsidRDefault="00190CBF" w:rsidP="00190CBF">
      <w:pPr>
        <w:pStyle w:val="NormalnyWeb"/>
        <w:spacing w:after="0" w:line="240" w:lineRule="auto"/>
        <w:rPr>
          <w:b/>
          <w:bCs/>
        </w:rPr>
      </w:pPr>
    </w:p>
    <w:p w:rsidR="00190CBF" w:rsidRPr="00907973" w:rsidRDefault="00190CBF" w:rsidP="00190CBF">
      <w:pPr>
        <w:pStyle w:val="NormalnyWeb"/>
        <w:spacing w:after="0" w:line="360" w:lineRule="auto"/>
        <w:rPr>
          <w:bCs/>
        </w:rPr>
      </w:pPr>
      <w:r w:rsidRPr="00907973">
        <w:rPr>
          <w:bCs/>
        </w:rPr>
        <w:t>Na podstawie aktu małżeństwa nr ………………………</w:t>
      </w:r>
    </w:p>
    <w:p w:rsidR="00190CBF" w:rsidRDefault="00190CBF" w:rsidP="00190CBF">
      <w:pPr>
        <w:pStyle w:val="NormalnyWeb"/>
        <w:spacing w:after="0" w:line="360" w:lineRule="auto"/>
        <w:rPr>
          <w:bCs/>
        </w:rPr>
      </w:pPr>
      <w:r w:rsidRPr="00907973">
        <w:rPr>
          <w:bCs/>
        </w:rPr>
        <w:t>z dnia …………………</w:t>
      </w:r>
      <w:r>
        <w:rPr>
          <w:bCs/>
        </w:rPr>
        <w:t>………</w:t>
      </w:r>
    </w:p>
    <w:p w:rsidR="00190CBF" w:rsidRDefault="00190CBF" w:rsidP="00190CBF">
      <w:pPr>
        <w:pStyle w:val="NormalnyWeb"/>
        <w:spacing w:after="0" w:line="240" w:lineRule="auto"/>
        <w:rPr>
          <w:bCs/>
        </w:rPr>
      </w:pPr>
      <w:r>
        <w:rPr>
          <w:bCs/>
        </w:rPr>
        <w:t>w ……………………………………….…</w:t>
      </w:r>
    </w:p>
    <w:p w:rsidR="00190CBF" w:rsidRPr="0015095D" w:rsidRDefault="00190CBF" w:rsidP="00190CBF">
      <w:pPr>
        <w:pStyle w:val="NormalnyWeb"/>
        <w:spacing w:after="0" w:line="480" w:lineRule="auto"/>
        <w:rPr>
          <w:bCs/>
          <w:sz w:val="20"/>
          <w:szCs w:val="20"/>
        </w:rPr>
      </w:pPr>
      <w:r>
        <w:rPr>
          <w:bCs/>
          <w:i/>
          <w:sz w:val="20"/>
          <w:szCs w:val="20"/>
        </w:rPr>
        <w:t xml:space="preserve">      </w:t>
      </w:r>
      <w:r w:rsidRPr="0015095D">
        <w:rPr>
          <w:bCs/>
          <w:i/>
          <w:sz w:val="20"/>
          <w:szCs w:val="20"/>
        </w:rPr>
        <w:t>(miejsce wydania)</w:t>
      </w:r>
    </w:p>
    <w:p w:rsidR="00190CBF" w:rsidRPr="00907973" w:rsidRDefault="00190CBF" w:rsidP="00190CBF">
      <w:pPr>
        <w:pStyle w:val="NormalnyWeb"/>
        <w:spacing w:after="0" w:line="480" w:lineRule="auto"/>
        <w:rPr>
          <w:bCs/>
        </w:rPr>
      </w:pPr>
      <w:r>
        <w:rPr>
          <w:bCs/>
        </w:rPr>
        <w:t>oświadczam, że</w:t>
      </w:r>
    </w:p>
    <w:p w:rsidR="00190CBF" w:rsidRDefault="00190CBF" w:rsidP="00190CBF">
      <w:pPr>
        <w:pStyle w:val="NormalnyWeb"/>
        <w:spacing w:after="0" w:line="240" w:lineRule="auto"/>
        <w:rPr>
          <w:bCs/>
        </w:rPr>
      </w:pPr>
      <w:r w:rsidRPr="00907973">
        <w:rPr>
          <w:bCs/>
        </w:rPr>
        <w:t>………………………….………………….</w:t>
      </w:r>
    </w:p>
    <w:p w:rsidR="00190CBF" w:rsidRPr="009F45E9" w:rsidRDefault="00190CBF" w:rsidP="00190CBF">
      <w:pPr>
        <w:pStyle w:val="NormalnyWeb"/>
        <w:spacing w:after="0" w:line="480" w:lineRule="auto"/>
        <w:rPr>
          <w:bCs/>
          <w:i/>
          <w:sz w:val="20"/>
          <w:szCs w:val="20"/>
        </w:rPr>
      </w:pPr>
      <w:r w:rsidRPr="009F45E9">
        <w:rPr>
          <w:bCs/>
          <w:i/>
          <w:sz w:val="20"/>
          <w:szCs w:val="20"/>
        </w:rPr>
        <w:t xml:space="preserve">(imię i nazwisko, nr albumu studenta) </w:t>
      </w:r>
    </w:p>
    <w:p w:rsidR="00190CBF" w:rsidRDefault="00190CBF" w:rsidP="00190CBF">
      <w:pPr>
        <w:pStyle w:val="NormalnyWeb"/>
        <w:spacing w:after="0" w:line="360" w:lineRule="auto"/>
        <w:rPr>
          <w:bCs/>
        </w:rPr>
      </w:pPr>
      <w:r>
        <w:rPr>
          <w:bCs/>
        </w:rPr>
        <w:t>z</w:t>
      </w:r>
      <w:r w:rsidRPr="00907973">
        <w:rPr>
          <w:bCs/>
        </w:rPr>
        <w:t>mieniłam</w:t>
      </w:r>
      <w:r>
        <w:rPr>
          <w:bCs/>
        </w:rPr>
        <w:t xml:space="preserve">/zmieniłem </w:t>
      </w:r>
      <w:r w:rsidRPr="00907973">
        <w:rPr>
          <w:bCs/>
        </w:rPr>
        <w:t xml:space="preserve">nazwisko </w:t>
      </w:r>
      <w:r>
        <w:rPr>
          <w:bCs/>
        </w:rPr>
        <w:t>z:</w:t>
      </w:r>
    </w:p>
    <w:p w:rsidR="00207734" w:rsidRDefault="00207734" w:rsidP="00190CBF">
      <w:pPr>
        <w:pStyle w:val="NormalnyWeb"/>
        <w:spacing w:after="0" w:line="360" w:lineRule="auto"/>
        <w:rPr>
          <w:bCs/>
        </w:rPr>
      </w:pPr>
    </w:p>
    <w:p w:rsidR="00190CBF" w:rsidRDefault="00190CBF" w:rsidP="00190CBF">
      <w:pPr>
        <w:pStyle w:val="NormalnyWeb"/>
        <w:spacing w:after="0" w:line="360" w:lineRule="auto"/>
        <w:rPr>
          <w:bCs/>
        </w:rPr>
      </w:pPr>
      <w:r w:rsidRPr="00907973">
        <w:rPr>
          <w:bCs/>
        </w:rPr>
        <w:t>……………………………………………</w:t>
      </w:r>
    </w:p>
    <w:p w:rsidR="00190CBF" w:rsidRPr="00907973" w:rsidRDefault="00190CBF" w:rsidP="00190CBF">
      <w:pPr>
        <w:pStyle w:val="NormalnyWeb"/>
        <w:spacing w:after="0" w:line="360" w:lineRule="auto"/>
        <w:rPr>
          <w:bCs/>
        </w:rPr>
      </w:pPr>
      <w:r w:rsidRPr="00907973">
        <w:rPr>
          <w:bCs/>
        </w:rPr>
        <w:t xml:space="preserve">na: </w:t>
      </w:r>
    </w:p>
    <w:p w:rsidR="00190CBF" w:rsidRPr="00907973" w:rsidRDefault="00190CBF" w:rsidP="00190CBF">
      <w:pPr>
        <w:pStyle w:val="NormalnyWeb"/>
        <w:spacing w:after="0" w:line="360" w:lineRule="auto"/>
        <w:rPr>
          <w:bCs/>
        </w:rPr>
      </w:pPr>
      <w:r w:rsidRPr="00907973">
        <w:rPr>
          <w:bCs/>
        </w:rPr>
        <w:t>……………………………………………</w:t>
      </w:r>
    </w:p>
    <w:p w:rsidR="00190CBF" w:rsidRPr="00907973" w:rsidRDefault="00190CBF" w:rsidP="00190CBF">
      <w:pPr>
        <w:spacing w:before="100" w:beforeAutospacing="1" w:after="100" w:afterAutospacing="1" w:line="336" w:lineRule="auto"/>
      </w:pPr>
      <w:r w:rsidRPr="00907973">
        <w:tab/>
      </w:r>
    </w:p>
    <w:p w:rsidR="00190CBF" w:rsidRPr="00907973" w:rsidRDefault="00190CBF" w:rsidP="00190CBF">
      <w:pPr>
        <w:spacing w:line="336" w:lineRule="auto"/>
        <w:jc w:val="right"/>
      </w:pPr>
      <w:r w:rsidRPr="00907973">
        <w:t xml:space="preserve">                                                                 …………………</w:t>
      </w:r>
      <w:r>
        <w:t>……</w:t>
      </w:r>
      <w:r w:rsidRPr="00907973">
        <w:t>……………….</w:t>
      </w:r>
    </w:p>
    <w:p w:rsidR="00190CBF" w:rsidRPr="00907973" w:rsidRDefault="00190CBF" w:rsidP="00190CBF">
      <w:pPr>
        <w:jc w:val="right"/>
        <w:rPr>
          <w:i/>
        </w:rPr>
      </w:pPr>
      <w:r w:rsidRPr="00907973">
        <w:tab/>
      </w:r>
      <w:r w:rsidRPr="00907973">
        <w:tab/>
      </w:r>
      <w:r w:rsidRPr="00907973">
        <w:tab/>
      </w:r>
      <w:r w:rsidRPr="00907973">
        <w:tab/>
      </w:r>
      <w:r w:rsidRPr="00907973">
        <w:tab/>
      </w:r>
      <w:r w:rsidRPr="00907973">
        <w:tab/>
        <w:t xml:space="preserve">      </w:t>
      </w:r>
      <w:r w:rsidRPr="00907973">
        <w:rPr>
          <w:i/>
        </w:rPr>
        <w:t>data i podpis studenta</w:t>
      </w:r>
    </w:p>
    <w:p w:rsidR="00190CBF" w:rsidRPr="00907973" w:rsidRDefault="00190CBF" w:rsidP="00190CBF">
      <w:pPr>
        <w:spacing w:before="100" w:beforeAutospacing="1" w:after="100" w:afterAutospacing="1" w:line="336" w:lineRule="auto"/>
      </w:pPr>
      <w:bookmarkStart w:id="0" w:name="_GoBack"/>
      <w:bookmarkEnd w:id="0"/>
    </w:p>
    <w:p w:rsidR="00190CBF" w:rsidRPr="00907973" w:rsidRDefault="00190CBF" w:rsidP="00190CBF">
      <w:pPr>
        <w:spacing w:line="336" w:lineRule="auto"/>
        <w:jc w:val="right"/>
      </w:pPr>
      <w:r w:rsidRPr="00907973">
        <w:t>…………</w:t>
      </w:r>
      <w:r>
        <w:t>……</w:t>
      </w:r>
      <w:r w:rsidRPr="00907973">
        <w:t>……………………….</w:t>
      </w:r>
    </w:p>
    <w:p w:rsidR="00190CBF" w:rsidRPr="00907973" w:rsidRDefault="00190CBF" w:rsidP="00190CBF">
      <w:pPr>
        <w:spacing w:line="336" w:lineRule="auto"/>
        <w:jc w:val="right"/>
        <w:rPr>
          <w:i/>
        </w:rPr>
      </w:pPr>
      <w:r w:rsidRPr="00907973">
        <w:tab/>
      </w:r>
      <w:r w:rsidRPr="00907973">
        <w:tab/>
      </w:r>
      <w:r w:rsidRPr="00907973">
        <w:tab/>
      </w:r>
      <w:r w:rsidRPr="00907973">
        <w:tab/>
      </w:r>
      <w:r w:rsidRPr="00907973">
        <w:tab/>
      </w:r>
      <w:r w:rsidRPr="00907973">
        <w:rPr>
          <w:i/>
        </w:rPr>
        <w:t xml:space="preserve">data i podpis pracownika dziekanatu                   potwierdzającego oświadczenie </w:t>
      </w:r>
    </w:p>
    <w:p w:rsidR="00190CBF" w:rsidRPr="00907973" w:rsidRDefault="00190CBF" w:rsidP="00190CBF">
      <w:pPr>
        <w:spacing w:line="336" w:lineRule="auto"/>
        <w:jc w:val="right"/>
        <w:rPr>
          <w:i/>
        </w:rPr>
      </w:pPr>
      <w:r w:rsidRPr="00907973">
        <w:rPr>
          <w:i/>
        </w:rPr>
        <w:t>na postawie aktu małżeństwa</w:t>
      </w:r>
    </w:p>
    <w:p w:rsidR="00360782" w:rsidRDefault="00360782" w:rsidP="00360782"/>
    <w:p w:rsidR="00360782" w:rsidRDefault="00360782" w:rsidP="00360782"/>
    <w:p w:rsidR="00360782" w:rsidRDefault="00360782" w:rsidP="00360782"/>
    <w:p w:rsidR="00360782" w:rsidRDefault="00360782" w:rsidP="00360782"/>
    <w:p w:rsidR="00360782" w:rsidRPr="00360782" w:rsidRDefault="00360782" w:rsidP="00360782"/>
    <w:sectPr w:rsidR="00360782" w:rsidRPr="00360782" w:rsidSect="006C6EC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410" w:right="849" w:bottom="1134" w:left="2977" w:header="28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437" w:rsidRDefault="003A3437" w:rsidP="00A11C40">
      <w:r>
        <w:separator/>
      </w:r>
    </w:p>
  </w:endnote>
  <w:endnote w:type="continuationSeparator" w:id="0">
    <w:p w:rsidR="003A3437" w:rsidRDefault="003A3437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DF8" w:rsidRDefault="00207734">
    <w:pPr>
      <w:pStyle w:val="Stopka"/>
    </w:pPr>
  </w:p>
  <w:p w:rsidR="00BA3DF8" w:rsidRDefault="002077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DF8" w:rsidRDefault="00207734">
    <w:pPr>
      <w:pStyle w:val="Stopka"/>
    </w:pPr>
  </w:p>
  <w:p w:rsidR="00BA3DF8" w:rsidRDefault="002077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437" w:rsidRDefault="003A3437" w:rsidP="00A11C40">
      <w:r>
        <w:separator/>
      </w:r>
    </w:p>
  </w:footnote>
  <w:footnote w:type="continuationSeparator" w:id="0">
    <w:p w:rsidR="003A3437" w:rsidRDefault="003A3437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DF8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69DEC91" wp14:editId="338949EC">
          <wp:simplePos x="0" y="0"/>
          <wp:positionH relativeFrom="page">
            <wp:posOffset>1520</wp:posOffset>
          </wp:positionH>
          <wp:positionV relativeFrom="page">
            <wp:posOffset>0</wp:posOffset>
          </wp:positionV>
          <wp:extent cx="7535359" cy="10658889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9" cy="10658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738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E5B502" wp14:editId="6B5DD222">
          <wp:simplePos x="0" y="0"/>
          <wp:positionH relativeFrom="page">
            <wp:posOffset>1519</wp:posOffset>
          </wp:positionH>
          <wp:positionV relativeFrom="page">
            <wp:posOffset>0</wp:posOffset>
          </wp:positionV>
          <wp:extent cx="7535357" cy="10658885"/>
          <wp:effectExtent l="0" t="0" r="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7" cy="10658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CF0"/>
    <w:rsid w:val="00004370"/>
    <w:rsid w:val="00006678"/>
    <w:rsid w:val="00011F08"/>
    <w:rsid w:val="000373BF"/>
    <w:rsid w:val="00122343"/>
    <w:rsid w:val="0014290C"/>
    <w:rsid w:val="00142EC0"/>
    <w:rsid w:val="00162C34"/>
    <w:rsid w:val="00190CBF"/>
    <w:rsid w:val="001D731F"/>
    <w:rsid w:val="00200C8B"/>
    <w:rsid w:val="00207734"/>
    <w:rsid w:val="00210876"/>
    <w:rsid w:val="00233490"/>
    <w:rsid w:val="00236467"/>
    <w:rsid w:val="00241DC5"/>
    <w:rsid w:val="002700CF"/>
    <w:rsid w:val="00281CF0"/>
    <w:rsid w:val="002F1E7B"/>
    <w:rsid w:val="002F371D"/>
    <w:rsid w:val="0032404E"/>
    <w:rsid w:val="003464A4"/>
    <w:rsid w:val="00360782"/>
    <w:rsid w:val="00365DE5"/>
    <w:rsid w:val="00365EC2"/>
    <w:rsid w:val="00366D9F"/>
    <w:rsid w:val="00374D8F"/>
    <w:rsid w:val="0038109B"/>
    <w:rsid w:val="00387A68"/>
    <w:rsid w:val="003A3437"/>
    <w:rsid w:val="003E26E1"/>
    <w:rsid w:val="00461295"/>
    <w:rsid w:val="00473CA3"/>
    <w:rsid w:val="004B4B41"/>
    <w:rsid w:val="004C4DDA"/>
    <w:rsid w:val="00517532"/>
    <w:rsid w:val="00525035"/>
    <w:rsid w:val="00526DBC"/>
    <w:rsid w:val="00537171"/>
    <w:rsid w:val="0056447D"/>
    <w:rsid w:val="00583261"/>
    <w:rsid w:val="00622A56"/>
    <w:rsid w:val="00635990"/>
    <w:rsid w:val="00670CCE"/>
    <w:rsid w:val="00682856"/>
    <w:rsid w:val="0068585F"/>
    <w:rsid w:val="0069197C"/>
    <w:rsid w:val="006A314C"/>
    <w:rsid w:val="006C6EC5"/>
    <w:rsid w:val="0073046F"/>
    <w:rsid w:val="0073566C"/>
    <w:rsid w:val="007643DC"/>
    <w:rsid w:val="00787A69"/>
    <w:rsid w:val="007B5BA9"/>
    <w:rsid w:val="007C7626"/>
    <w:rsid w:val="008F4DE6"/>
    <w:rsid w:val="00926AD1"/>
    <w:rsid w:val="00972F58"/>
    <w:rsid w:val="009B233B"/>
    <w:rsid w:val="009B2903"/>
    <w:rsid w:val="009C45D1"/>
    <w:rsid w:val="009D587D"/>
    <w:rsid w:val="00A11C40"/>
    <w:rsid w:val="00A402BD"/>
    <w:rsid w:val="00A62AFB"/>
    <w:rsid w:val="00A7703E"/>
    <w:rsid w:val="00A9057F"/>
    <w:rsid w:val="00A950F4"/>
    <w:rsid w:val="00AA4A5F"/>
    <w:rsid w:val="00B5712D"/>
    <w:rsid w:val="00B773BF"/>
    <w:rsid w:val="00BE2973"/>
    <w:rsid w:val="00BE35BE"/>
    <w:rsid w:val="00C4682B"/>
    <w:rsid w:val="00C73527"/>
    <w:rsid w:val="00C92EBD"/>
    <w:rsid w:val="00C967E0"/>
    <w:rsid w:val="00CB0F6D"/>
    <w:rsid w:val="00CE1FF2"/>
    <w:rsid w:val="00D04A94"/>
    <w:rsid w:val="00D15002"/>
    <w:rsid w:val="00D2605E"/>
    <w:rsid w:val="00D373BA"/>
    <w:rsid w:val="00D61984"/>
    <w:rsid w:val="00DA5834"/>
    <w:rsid w:val="00DA6D24"/>
    <w:rsid w:val="00DA78FB"/>
    <w:rsid w:val="00DF3F73"/>
    <w:rsid w:val="00E25F36"/>
    <w:rsid w:val="00E2775B"/>
    <w:rsid w:val="00E33410"/>
    <w:rsid w:val="00E418D4"/>
    <w:rsid w:val="00E64743"/>
    <w:rsid w:val="00E753EE"/>
    <w:rsid w:val="00E97ABC"/>
    <w:rsid w:val="00ED72CF"/>
    <w:rsid w:val="00EF5A89"/>
    <w:rsid w:val="00F60E8C"/>
    <w:rsid w:val="00FA33C7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2D346B"/>
  <w15:docId w15:val="{6A12534A-82E7-435E-B764-64851C14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C4682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paragraph" w:styleId="NormalnyWeb">
    <w:name w:val="Normal (Web)"/>
    <w:basedOn w:val="Normalny"/>
    <w:uiPriority w:val="99"/>
    <w:unhideWhenUsed/>
    <w:rsid w:val="00190CBF"/>
    <w:pPr>
      <w:spacing w:after="200" w:line="276" w:lineRule="auto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kl\OneDrive\Pulpit\papier%20firmowy\przed%20poprawkami\nowe_wzory_papier&#243;w_firmowych_Politechniki_Wroc&#322;awskiej\listownik-PWR_PL%20obowi&#261;zuj&#261;c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F109E-AB94-41C0-BFA5-A7CF9A35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listownik-PWR_PL obowiązujący</Template>
  <TotalTime>1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olekl</dc:creator>
  <cp:lastModifiedBy>Marta Liszkowska</cp:lastModifiedBy>
  <cp:revision>3</cp:revision>
  <cp:lastPrinted>2019-09-30T09:01:00Z</cp:lastPrinted>
  <dcterms:created xsi:type="dcterms:W3CDTF">2021-09-08T09:42:00Z</dcterms:created>
  <dcterms:modified xsi:type="dcterms:W3CDTF">2021-09-08T09:42:00Z</dcterms:modified>
</cp:coreProperties>
</file>